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BD2" w:rsidRDefault="00E24BD2" w:rsidP="009E71B5">
      <w:pPr>
        <w:spacing w:after="0" w:line="240" w:lineRule="auto"/>
        <w:rPr>
          <w:rFonts w:ascii="Times New Roman" w:hAnsi="Times New Roman"/>
          <w:sz w:val="28"/>
          <w:szCs w:val="28"/>
          <w:lang w:val="sr-Cyrl-CS"/>
        </w:rPr>
      </w:pPr>
      <w:r w:rsidRPr="001220BF">
        <w:rPr>
          <w:rFonts w:ascii="Times New Roman" w:hAnsi="Times New Roman"/>
          <w:b/>
          <w:sz w:val="28"/>
          <w:szCs w:val="28"/>
          <w:lang w:val="sr-Cyrl-CS"/>
        </w:rPr>
        <w:t>ТЕКСТОВИ ЗА ЕНЦИКЛОПЕДИЈУ ЛИКОВНИХ УМЕТНОСТИ</w:t>
      </w:r>
      <w:r w:rsidRPr="00D81D63">
        <w:rPr>
          <w:rFonts w:ascii="Times New Roman" w:hAnsi="Times New Roman"/>
          <w:sz w:val="28"/>
          <w:szCs w:val="28"/>
          <w:lang w:val="sr-Cyrl-CS"/>
        </w:rPr>
        <w:t xml:space="preserve">  </w:t>
      </w:r>
    </w:p>
    <w:p w:rsidR="00E24BD2" w:rsidRPr="00D81D63" w:rsidRDefault="00E24BD2" w:rsidP="009E71B5">
      <w:pPr>
        <w:spacing w:after="0" w:line="240" w:lineRule="auto"/>
        <w:rPr>
          <w:rFonts w:ascii="Times New Roman" w:hAnsi="Times New Roman"/>
          <w:sz w:val="28"/>
          <w:szCs w:val="28"/>
          <w:lang w:val="sr-Cyrl-CS"/>
        </w:rPr>
      </w:pPr>
      <w:r w:rsidRPr="00D81D63">
        <w:rPr>
          <w:rFonts w:ascii="Times New Roman" w:hAnsi="Times New Roman"/>
          <w:sz w:val="28"/>
          <w:szCs w:val="28"/>
          <w:lang w:val="sr-Cyrl-CS"/>
        </w:rPr>
        <w:t>(</w:t>
      </w:r>
      <w:r w:rsidRPr="000C050B">
        <w:rPr>
          <w:rFonts w:ascii="Times New Roman" w:hAnsi="Times New Roman"/>
          <w:sz w:val="28"/>
          <w:szCs w:val="28"/>
          <w:lang w:val="sr-Latn-CS"/>
        </w:rPr>
        <w:t xml:space="preserve">III </w:t>
      </w:r>
      <w:r>
        <w:rPr>
          <w:rFonts w:ascii="Times New Roman" w:hAnsi="Times New Roman"/>
          <w:sz w:val="28"/>
          <w:szCs w:val="28"/>
          <w:lang w:val="sr-Latn-CS"/>
        </w:rPr>
        <w:t xml:space="preserve">том </w:t>
      </w:r>
      <w:r>
        <w:rPr>
          <w:rFonts w:ascii="Times New Roman" w:hAnsi="Times New Roman"/>
          <w:sz w:val="28"/>
          <w:szCs w:val="28"/>
          <w:lang w:val="sr-Cyrl-CS"/>
        </w:rPr>
        <w:t>и допуне</w:t>
      </w:r>
      <w:r w:rsidRPr="00D81D63">
        <w:rPr>
          <w:rFonts w:ascii="Times New Roman" w:hAnsi="Times New Roman"/>
          <w:sz w:val="28"/>
          <w:szCs w:val="28"/>
          <w:lang w:val="sr-Cyrl-CS"/>
        </w:rPr>
        <w:t>)</w:t>
      </w:r>
    </w:p>
    <w:p w:rsidR="00E24BD2" w:rsidRDefault="00E24BD2" w:rsidP="009E71B5">
      <w:pPr>
        <w:spacing w:before="240"/>
        <w:rPr>
          <w:rFonts w:ascii="Times New Roman" w:hAnsi="Times New Roman"/>
          <w:sz w:val="28"/>
          <w:szCs w:val="28"/>
          <w:lang w:val="sr-Cyrl-CS"/>
        </w:rPr>
      </w:pPr>
      <w:r w:rsidRPr="00D81D63">
        <w:rPr>
          <w:rFonts w:ascii="Times New Roman" w:hAnsi="Times New Roman"/>
          <w:sz w:val="28"/>
          <w:szCs w:val="28"/>
          <w:lang w:val="sr-Cyrl-CS"/>
        </w:rPr>
        <w:t xml:space="preserve">Слијепчевић Анђелка, Тодорић Војислав, Вукосављевић Никола, Тасић Зорица, Вучковић Милица, Вајагић Здравко, Ступовски Милорад, Виђен Ана, 1987; </w:t>
      </w:r>
    </w:p>
    <w:p w:rsidR="00E24BD2" w:rsidRDefault="00E24BD2">
      <w:pPr>
        <w:rPr>
          <w:rFonts w:ascii="Times New Roman" w:hAnsi="Times New Roman"/>
          <w:sz w:val="28"/>
          <w:szCs w:val="28"/>
          <w:lang w:val="sr-Cyrl-CS"/>
        </w:rPr>
      </w:pPr>
      <w:r>
        <w:rPr>
          <w:rFonts w:ascii="Times New Roman" w:hAnsi="Times New Roman"/>
          <w:sz w:val="28"/>
          <w:szCs w:val="28"/>
          <w:lang w:val="sr-Cyrl-CS"/>
        </w:rPr>
        <w:t>Стојић Војин, Турински Живојин, Кемал Ширбеговић, Станковић Славољуб Вава, Тодоровић Владислав Шиља, Тарновска Тања, Видак Милован, Вучинић Турински Венија, Жунић Милан, Тркуља Радислав, Вулановић Ратко, Самуровић Светозар, Видић Милун, Тодосијевић Драгољуб Раша, Станковић Милић, Стевановић Тодор, Стојановић Добри, 1988;</w:t>
      </w:r>
    </w:p>
    <w:p w:rsidR="00E24BD2" w:rsidRPr="00D81D63" w:rsidRDefault="00E24BD2">
      <w:pPr>
        <w:rPr>
          <w:rFonts w:ascii="Times New Roman" w:hAnsi="Times New Roman"/>
          <w:sz w:val="28"/>
          <w:szCs w:val="28"/>
          <w:lang w:val="sr-Cyrl-CS"/>
        </w:rPr>
      </w:pPr>
      <w:r w:rsidRPr="00D81D63">
        <w:rPr>
          <w:rFonts w:ascii="Times New Roman" w:hAnsi="Times New Roman"/>
          <w:sz w:val="28"/>
          <w:szCs w:val="28"/>
          <w:lang w:val="sr-Cyrl-CS"/>
        </w:rPr>
        <w:t>Копања Милутин, Кокотовић Љубомир, Драгичевић Игор, Карановић Бранимир, Блануша Милан, Масниковић Даница, Михаиловић Слободан, Микоњић Душан, Добрић Драган, Крстић Велизар, Цонић Бранко, Чок Златана, Кнежевић Драгослав, Бурић Анка, 1991. (није публиковано)</w:t>
      </w:r>
    </w:p>
    <w:sectPr w:rsidR="00E24BD2" w:rsidRPr="00D81D63" w:rsidSect="001F257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5D5B"/>
    <w:rsid w:val="000C050B"/>
    <w:rsid w:val="001220BF"/>
    <w:rsid w:val="00163125"/>
    <w:rsid w:val="001F2578"/>
    <w:rsid w:val="003379F2"/>
    <w:rsid w:val="00685D5B"/>
    <w:rsid w:val="008559F1"/>
    <w:rsid w:val="009967DA"/>
    <w:rsid w:val="009E71B5"/>
    <w:rsid w:val="00D81D63"/>
    <w:rsid w:val="00DF48E1"/>
    <w:rsid w:val="00E1024A"/>
    <w:rsid w:val="00E24BD2"/>
    <w:rsid w:val="00EB4A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57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1</Pages>
  <Words>118</Words>
  <Characters>673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dc:creator>
  <cp:keywords/>
  <dc:description/>
  <cp:lastModifiedBy>Ljiljana Cinkul</cp:lastModifiedBy>
  <cp:revision>11</cp:revision>
  <dcterms:created xsi:type="dcterms:W3CDTF">2011-09-17T11:24:00Z</dcterms:created>
  <dcterms:modified xsi:type="dcterms:W3CDTF">2011-10-06T06:46:00Z</dcterms:modified>
</cp:coreProperties>
</file>