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2C" w:rsidRPr="006F2EC4" w:rsidRDefault="008E3C2C" w:rsidP="007F1CEC">
      <w:pPr>
        <w:rPr>
          <w:b/>
          <w:szCs w:val="28"/>
          <w:lang w:val="sr-Cyrl-CS"/>
        </w:rPr>
      </w:pPr>
      <w:r w:rsidRPr="006F2EC4">
        <w:rPr>
          <w:b/>
          <w:szCs w:val="28"/>
          <w:lang w:val="sr-Cyrl-CS"/>
        </w:rPr>
        <w:t>СТУДИЈСКИ ТЕКСТОВИ И АУТОРСКЕ ИЗЛОЖБЕ</w:t>
      </w:r>
    </w:p>
    <w:p w:rsidR="008E3C2C" w:rsidRPr="006F2EC4" w:rsidRDefault="008E3C2C" w:rsidP="007F1CEC">
      <w:pPr>
        <w:rPr>
          <w:b/>
          <w:szCs w:val="28"/>
          <w:lang w:val="sr-Latn-CS"/>
        </w:rPr>
      </w:pPr>
      <w:r w:rsidRPr="006F2EC4">
        <w:rPr>
          <w:szCs w:val="28"/>
        </w:rPr>
        <w:tab/>
      </w:r>
    </w:p>
    <w:p w:rsidR="008E3C2C" w:rsidRPr="006F2EC4" w:rsidRDefault="008E3C2C" w:rsidP="00B37176">
      <w:pPr>
        <w:rPr>
          <w:szCs w:val="28"/>
        </w:rPr>
      </w:pPr>
      <w:r w:rsidRPr="006F2EC4">
        <w:rPr>
          <w:b/>
          <w:szCs w:val="28"/>
        </w:rPr>
        <w:t>Графика између два рата у Србији</w:t>
      </w:r>
      <w:r w:rsidRPr="006F2EC4">
        <w:rPr>
          <w:szCs w:val="28"/>
        </w:rPr>
        <w:t xml:space="preserve">, Свеска 3, Друштво </w:t>
      </w:r>
    </w:p>
    <w:p w:rsidR="008E3C2C" w:rsidRPr="006F2EC4" w:rsidRDefault="008E3C2C" w:rsidP="00B37176">
      <w:pPr>
        <w:rPr>
          <w:szCs w:val="28"/>
        </w:rPr>
      </w:pPr>
      <w:r w:rsidRPr="006F2EC4">
        <w:rPr>
          <w:szCs w:val="28"/>
        </w:rPr>
        <w:t xml:space="preserve">      историчара уметности СР Србије, 1977, 35-51. (дипломск</w:t>
      </w:r>
      <w:r w:rsidRPr="006F2EC4">
        <w:rPr>
          <w:szCs w:val="28"/>
          <w:lang w:val="sr-Cyrl-CS"/>
        </w:rPr>
        <w:t>и</w:t>
      </w:r>
      <w:r w:rsidRPr="006F2EC4">
        <w:rPr>
          <w:szCs w:val="28"/>
        </w:rPr>
        <w:t xml:space="preserve"> рад)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</w:rPr>
        <w:t>Критичари су изабрали '89</w:t>
      </w:r>
      <w:r w:rsidRPr="006F2EC4">
        <w:rPr>
          <w:szCs w:val="28"/>
        </w:rPr>
        <w:t xml:space="preserve">, концепција и </w:t>
      </w:r>
      <w:r w:rsidRPr="006F2EC4">
        <w:rPr>
          <w:szCs w:val="28"/>
          <w:lang w:val="sl-SI"/>
        </w:rPr>
        <w:t>те</w:t>
      </w:r>
      <w:r w:rsidRPr="006F2EC4">
        <w:rPr>
          <w:szCs w:val="28"/>
          <w:lang w:val="sr-Cyrl-CS"/>
        </w:rPr>
        <w:t>к</w:t>
      </w:r>
      <w:r w:rsidRPr="006F2EC4">
        <w:rPr>
          <w:szCs w:val="28"/>
          <w:lang w:val="sl-SI"/>
        </w:rPr>
        <w:t>ст</w:t>
      </w:r>
      <w:r w:rsidRPr="006F2EC4">
        <w:rPr>
          <w:szCs w:val="28"/>
        </w:rPr>
        <w:t>, Галерија</w:t>
      </w:r>
    </w:p>
    <w:p w:rsidR="008E3C2C" w:rsidRPr="006F2EC4" w:rsidRDefault="008E3C2C" w:rsidP="00B37176">
      <w:pPr>
        <w:rPr>
          <w:szCs w:val="28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</w:rPr>
        <w:t xml:space="preserve"> Културног  центра, Београд, јануар 1989.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</w:rPr>
        <w:t>Педесете године у Графичком колективу</w:t>
      </w:r>
      <w:r w:rsidRPr="006F2EC4">
        <w:rPr>
          <w:szCs w:val="28"/>
        </w:rPr>
        <w:t xml:space="preserve">, концепција и </w:t>
      </w:r>
      <w:r w:rsidRPr="006F2EC4">
        <w:rPr>
          <w:szCs w:val="28"/>
          <w:lang w:val="sl-SI"/>
        </w:rPr>
        <w:t>тек</w:t>
      </w:r>
      <w:r w:rsidRPr="006F2EC4">
        <w:rPr>
          <w:szCs w:val="28"/>
          <w:lang w:val="sr-Cyrl-CS"/>
        </w:rPr>
        <w:t>с</w:t>
      </w:r>
      <w:r w:rsidRPr="006F2EC4">
        <w:rPr>
          <w:szCs w:val="28"/>
          <w:lang w:val="sl-SI"/>
        </w:rPr>
        <w:t>т</w:t>
      </w:r>
      <w:r w:rsidRPr="006F2EC4">
        <w:rPr>
          <w:szCs w:val="28"/>
        </w:rPr>
        <w:t xml:space="preserve">, 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szCs w:val="28"/>
          <w:lang w:val="sr-Cyrl-CS"/>
        </w:rPr>
        <w:t xml:space="preserve">      </w:t>
      </w:r>
      <w:r w:rsidRPr="006F2EC4">
        <w:rPr>
          <w:szCs w:val="28"/>
        </w:rPr>
        <w:t xml:space="preserve">Галерија Графички колектив, 30. </w:t>
      </w:r>
      <w:r w:rsidRPr="006F2EC4">
        <w:rPr>
          <w:szCs w:val="28"/>
          <w:lang w:val="sr-Cyrl-CS"/>
        </w:rPr>
        <w:t>О</w:t>
      </w:r>
      <w:r w:rsidRPr="006F2EC4">
        <w:rPr>
          <w:szCs w:val="28"/>
        </w:rPr>
        <w:t>ктобарски салон, октобар-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szCs w:val="28"/>
          <w:lang w:val="sr-Cyrl-CS"/>
        </w:rPr>
        <w:t xml:space="preserve">      </w:t>
      </w:r>
      <w:r w:rsidRPr="006F2EC4">
        <w:rPr>
          <w:szCs w:val="28"/>
        </w:rPr>
        <w:t>новембар 1989</w:t>
      </w:r>
      <w:r w:rsidRPr="006F2EC4">
        <w:rPr>
          <w:szCs w:val="28"/>
          <w:lang w:val="sr-Latn-CS"/>
        </w:rPr>
        <w:t xml:space="preserve">; </w:t>
      </w:r>
      <w:r w:rsidRPr="006F2EC4">
        <w:rPr>
          <w:szCs w:val="28"/>
        </w:rPr>
        <w:t xml:space="preserve">ibid. Замак културе, Врњачка бања, </w:t>
      </w:r>
    </w:p>
    <w:p w:rsidR="008E3C2C" w:rsidRPr="006F2EC4" w:rsidRDefault="008E3C2C" w:rsidP="0033195F">
      <w:pPr>
        <w:rPr>
          <w:szCs w:val="28"/>
        </w:rPr>
      </w:pPr>
      <w:r w:rsidRPr="006F2EC4">
        <w:rPr>
          <w:szCs w:val="28"/>
          <w:lang w:val="sr-Cyrl-CS"/>
        </w:rPr>
        <w:t xml:space="preserve">      </w:t>
      </w:r>
      <w:r w:rsidRPr="006F2EC4">
        <w:rPr>
          <w:szCs w:val="28"/>
        </w:rPr>
        <w:t>23.април-1.јун1990.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</w:rPr>
        <w:t>Актуелности у савременој српској графици</w:t>
      </w:r>
      <w:r w:rsidRPr="006F2EC4">
        <w:rPr>
          <w:szCs w:val="28"/>
        </w:rPr>
        <w:t xml:space="preserve"> - Један могући избор,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</w:rPr>
        <w:t xml:space="preserve"> концепција и</w:t>
      </w:r>
      <w:r w:rsidRPr="006F2EC4">
        <w:rPr>
          <w:b/>
          <w:szCs w:val="28"/>
        </w:rPr>
        <w:t xml:space="preserve"> </w:t>
      </w:r>
      <w:r w:rsidRPr="006F2EC4">
        <w:rPr>
          <w:szCs w:val="28"/>
        </w:rPr>
        <w:t>текст, Галерија Јосип Бепо Бенковић, Херцег</w:t>
      </w:r>
    </w:p>
    <w:p w:rsidR="008E3C2C" w:rsidRPr="006F2EC4" w:rsidRDefault="008E3C2C" w:rsidP="00B37176">
      <w:pPr>
        <w:rPr>
          <w:szCs w:val="28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</w:rPr>
        <w:t xml:space="preserve"> Нови, јун 1991.</w:t>
      </w:r>
    </w:p>
    <w:p w:rsidR="008E3C2C" w:rsidRDefault="008E3C2C" w:rsidP="00B37176">
      <w:pPr>
        <w:rPr>
          <w:szCs w:val="28"/>
        </w:rPr>
      </w:pPr>
      <w:r w:rsidRPr="006F2EC4">
        <w:rPr>
          <w:b/>
          <w:szCs w:val="28"/>
        </w:rPr>
        <w:t>Седам савремених српских графичара</w:t>
      </w:r>
      <w:r w:rsidRPr="006F2EC4">
        <w:rPr>
          <w:szCs w:val="28"/>
        </w:rPr>
        <w:t>, концепција и</w:t>
      </w:r>
      <w:r w:rsidRPr="006F2EC4">
        <w:rPr>
          <w:szCs w:val="28"/>
          <w:lang w:val="sl-SI"/>
        </w:rPr>
        <w:t xml:space="preserve"> тескт</w:t>
      </w:r>
      <w:r w:rsidRPr="006F2EC4">
        <w:rPr>
          <w:szCs w:val="28"/>
        </w:rPr>
        <w:t xml:space="preserve">, </w:t>
      </w:r>
    </w:p>
    <w:p w:rsidR="008E3C2C" w:rsidRPr="006F2EC4" w:rsidRDefault="008E3C2C" w:rsidP="00B37176">
      <w:pPr>
        <w:rPr>
          <w:szCs w:val="28"/>
          <w:lang w:val="sr-Cyrl-CS"/>
        </w:rPr>
      </w:pPr>
      <w:r>
        <w:rPr>
          <w:szCs w:val="28"/>
        </w:rPr>
        <w:t xml:space="preserve">     </w:t>
      </w:r>
      <w:r w:rsidRPr="006F2EC4">
        <w:rPr>
          <w:szCs w:val="28"/>
        </w:rPr>
        <w:t>32.</w:t>
      </w:r>
      <w:r>
        <w:rPr>
          <w:szCs w:val="28"/>
          <w:lang w:val="sr-Latn-CS"/>
        </w:rPr>
        <w:t xml:space="preserve"> </w:t>
      </w:r>
      <w:r w:rsidRPr="006F2EC4">
        <w:rPr>
          <w:szCs w:val="28"/>
          <w:lang w:val="sr-Cyrl-CS"/>
        </w:rPr>
        <w:t>О</w:t>
      </w:r>
      <w:r w:rsidRPr="006F2EC4">
        <w:rPr>
          <w:szCs w:val="28"/>
        </w:rPr>
        <w:t>ктобарски</w:t>
      </w:r>
      <w:r w:rsidRPr="006F2EC4">
        <w:rPr>
          <w:i/>
          <w:szCs w:val="28"/>
        </w:rPr>
        <w:t xml:space="preserve"> </w:t>
      </w:r>
      <w:r w:rsidRPr="006F2EC4">
        <w:rPr>
          <w:szCs w:val="28"/>
        </w:rPr>
        <w:t>салон, Галерија Графички колектив, октобар-</w:t>
      </w:r>
    </w:p>
    <w:p w:rsidR="008E3C2C" w:rsidRPr="006F2EC4" w:rsidRDefault="008E3C2C" w:rsidP="00B37176">
      <w:pPr>
        <w:rPr>
          <w:szCs w:val="28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</w:rPr>
        <w:t>новембар 1991.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</w:rPr>
        <w:t>17 тачака линије - Евгенија Демниевска</w:t>
      </w:r>
      <w:r w:rsidRPr="006F2EC4">
        <w:rPr>
          <w:szCs w:val="28"/>
        </w:rPr>
        <w:t>, концепција и текст,</w:t>
      </w:r>
    </w:p>
    <w:p w:rsidR="008E3C2C" w:rsidRPr="006F2EC4" w:rsidRDefault="008E3C2C" w:rsidP="00B37176">
      <w:pPr>
        <w:rPr>
          <w:szCs w:val="28"/>
        </w:rPr>
      </w:pPr>
      <w:r w:rsidRPr="006F2EC4">
        <w:rPr>
          <w:szCs w:val="28"/>
          <w:lang w:val="sr-Cyrl-CS"/>
        </w:rPr>
        <w:t xml:space="preserve">    </w:t>
      </w:r>
      <w:r w:rsidRPr="006F2EC4">
        <w:rPr>
          <w:szCs w:val="28"/>
        </w:rPr>
        <w:t xml:space="preserve"> Савремена галерија Олга Петров, Панчево, децембар 1991.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</w:rPr>
        <w:t>Изазов линогравуре</w:t>
      </w:r>
      <w:r w:rsidRPr="006F2EC4">
        <w:rPr>
          <w:szCs w:val="28"/>
        </w:rPr>
        <w:t xml:space="preserve"> (ауторство са З</w:t>
      </w:r>
      <w:r w:rsidRPr="006F2EC4">
        <w:rPr>
          <w:szCs w:val="28"/>
          <w:lang w:val="sr-Cyrl-CS"/>
        </w:rPr>
        <w:t>.</w:t>
      </w:r>
      <w:r w:rsidRPr="006F2EC4">
        <w:rPr>
          <w:szCs w:val="28"/>
        </w:rPr>
        <w:t xml:space="preserve">Тодовићем), концепција, 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</w:rPr>
        <w:t xml:space="preserve">избор аутора, радова и текст, 33. </w:t>
      </w:r>
      <w:r w:rsidRPr="006F2EC4">
        <w:rPr>
          <w:szCs w:val="28"/>
          <w:lang w:val="sr-Cyrl-CS"/>
        </w:rPr>
        <w:t>О</w:t>
      </w:r>
      <w:r w:rsidRPr="006F2EC4">
        <w:rPr>
          <w:szCs w:val="28"/>
        </w:rPr>
        <w:t>ктобарски салон, Галерија</w:t>
      </w:r>
    </w:p>
    <w:p w:rsidR="008E3C2C" w:rsidRPr="006F2EC4" w:rsidRDefault="008E3C2C" w:rsidP="00B37176">
      <w:pPr>
        <w:rPr>
          <w:szCs w:val="28"/>
        </w:rPr>
      </w:pPr>
      <w:r w:rsidRPr="006F2EC4">
        <w:rPr>
          <w:szCs w:val="28"/>
          <w:lang w:val="sr-Cyrl-CS"/>
        </w:rPr>
        <w:t xml:space="preserve">    </w:t>
      </w:r>
      <w:r w:rsidRPr="006F2EC4">
        <w:rPr>
          <w:szCs w:val="28"/>
        </w:rPr>
        <w:t xml:space="preserve"> Графички колектив, Београд, октобар-новембар 1992.</w:t>
      </w:r>
    </w:p>
    <w:p w:rsidR="008E3C2C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</w:rPr>
        <w:t xml:space="preserve">34. </w:t>
      </w:r>
      <w:r w:rsidRPr="006F2EC4">
        <w:rPr>
          <w:b/>
          <w:szCs w:val="28"/>
          <w:lang w:val="sr-Cyrl-CS"/>
        </w:rPr>
        <w:t>О</w:t>
      </w:r>
      <w:r w:rsidRPr="006F2EC4">
        <w:rPr>
          <w:b/>
          <w:szCs w:val="28"/>
        </w:rPr>
        <w:t>ктобарски салон</w:t>
      </w:r>
      <w:r w:rsidRPr="006F2EC4">
        <w:rPr>
          <w:szCs w:val="28"/>
        </w:rPr>
        <w:t>, концепција</w:t>
      </w:r>
      <w:r>
        <w:rPr>
          <w:szCs w:val="28"/>
          <w:lang w:val="sr-Cyrl-CS"/>
        </w:rPr>
        <w:t>, избор аутора и дела</w:t>
      </w:r>
      <w:r w:rsidRPr="006F2EC4">
        <w:rPr>
          <w:szCs w:val="28"/>
        </w:rPr>
        <w:t xml:space="preserve"> и текст за секцију</w:t>
      </w:r>
    </w:p>
    <w:p w:rsidR="008E3C2C" w:rsidRPr="00141FE6" w:rsidRDefault="008E3C2C" w:rsidP="00B37176">
      <w:pPr>
        <w:rPr>
          <w:szCs w:val="28"/>
          <w:lang w:val="sr-Cyrl-CS"/>
        </w:rPr>
      </w:pPr>
      <w:r>
        <w:rPr>
          <w:szCs w:val="28"/>
          <w:lang w:val="sr-Cyrl-CS"/>
        </w:rPr>
        <w:t xml:space="preserve">    </w:t>
      </w:r>
      <w:r w:rsidRPr="006F2EC4">
        <w:rPr>
          <w:szCs w:val="28"/>
        </w:rPr>
        <w:t xml:space="preserve"> графика и</w:t>
      </w:r>
      <w:r w:rsidRPr="00141FE6">
        <w:rPr>
          <w:szCs w:val="28"/>
        </w:rPr>
        <w:t xml:space="preserve"> </w:t>
      </w:r>
      <w:r w:rsidRPr="006F2EC4">
        <w:rPr>
          <w:szCs w:val="28"/>
        </w:rPr>
        <w:t>цртеж, Музеј 25.мај,</w:t>
      </w:r>
      <w:r w:rsidRPr="006F2EC4">
        <w:rPr>
          <w:szCs w:val="28"/>
          <w:lang w:val="sr-Cyrl-CS"/>
        </w:rPr>
        <w:t xml:space="preserve"> </w:t>
      </w:r>
      <w:r w:rsidRPr="006F2EC4">
        <w:rPr>
          <w:szCs w:val="28"/>
        </w:rPr>
        <w:t>октобар-новембар</w:t>
      </w:r>
      <w:r>
        <w:rPr>
          <w:szCs w:val="28"/>
        </w:rPr>
        <w:t xml:space="preserve"> 199</w:t>
      </w:r>
      <w:r>
        <w:rPr>
          <w:szCs w:val="28"/>
          <w:lang w:val="sr-Cyrl-CS"/>
        </w:rPr>
        <w:t>3.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</w:rPr>
        <w:t>И</w:t>
      </w:r>
      <w:r w:rsidRPr="006F2EC4">
        <w:rPr>
          <w:b/>
          <w:szCs w:val="28"/>
          <w:lang w:val="sr-Latn-CS"/>
        </w:rPr>
        <w:t>зложба Вукице Драговић Обрадовић</w:t>
      </w:r>
      <w:r w:rsidRPr="006F2EC4">
        <w:rPr>
          <w:szCs w:val="28"/>
          <w:lang w:val="sr-Latn-CS"/>
        </w:rPr>
        <w:t xml:space="preserve">, концепција и </w:t>
      </w:r>
      <w:r w:rsidRPr="006F2EC4">
        <w:rPr>
          <w:szCs w:val="28"/>
        </w:rPr>
        <w:t>текст,</w:t>
      </w:r>
      <w:r w:rsidRPr="006F2EC4">
        <w:rPr>
          <w:szCs w:val="28"/>
          <w:lang w:val="sr-Latn-CS"/>
        </w:rPr>
        <w:t xml:space="preserve"> 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szCs w:val="28"/>
          <w:lang w:val="sr-Cyrl-CS"/>
        </w:rPr>
        <w:t xml:space="preserve">    </w:t>
      </w:r>
      <w:r w:rsidRPr="006F2EC4">
        <w:rPr>
          <w:szCs w:val="28"/>
        </w:rPr>
        <w:t xml:space="preserve"> 34.</w:t>
      </w:r>
      <w:r w:rsidRPr="006F2EC4">
        <w:rPr>
          <w:szCs w:val="28"/>
          <w:lang w:val="sr-Cyrl-CS"/>
        </w:rPr>
        <w:t>О</w:t>
      </w:r>
      <w:r w:rsidRPr="006F2EC4">
        <w:rPr>
          <w:szCs w:val="28"/>
        </w:rPr>
        <w:t>ктобарски салон, Галерија Графички колектив,  октобар-</w:t>
      </w:r>
    </w:p>
    <w:p w:rsidR="008E3C2C" w:rsidRPr="006F2EC4" w:rsidRDefault="008E3C2C" w:rsidP="00B37176">
      <w:pPr>
        <w:rPr>
          <w:szCs w:val="28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</w:rPr>
        <w:t xml:space="preserve">новембар 1993. 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</w:rPr>
        <w:t>Ликовна колонија Сопоћанска виђења</w:t>
      </w:r>
      <w:r w:rsidRPr="006F2EC4">
        <w:rPr>
          <w:szCs w:val="28"/>
        </w:rPr>
        <w:t>, избор аутора и текст,</w:t>
      </w:r>
    </w:p>
    <w:p w:rsidR="008E3C2C" w:rsidRPr="006F2EC4" w:rsidRDefault="008E3C2C" w:rsidP="00B37176">
      <w:pPr>
        <w:rPr>
          <w:szCs w:val="28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</w:rPr>
        <w:t xml:space="preserve"> Нови Пазар, јул/децембар 1993.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</w:rPr>
        <w:t>Критичари су изабрали '95</w:t>
      </w:r>
      <w:r w:rsidRPr="006F2EC4">
        <w:rPr>
          <w:szCs w:val="28"/>
        </w:rPr>
        <w:t xml:space="preserve">, концепција и текст, Галерија </w:t>
      </w:r>
    </w:p>
    <w:p w:rsidR="008E3C2C" w:rsidRPr="006F2EC4" w:rsidRDefault="008E3C2C" w:rsidP="00B37176">
      <w:pPr>
        <w:rPr>
          <w:szCs w:val="28"/>
        </w:rPr>
      </w:pPr>
      <w:r w:rsidRPr="006F2EC4">
        <w:rPr>
          <w:szCs w:val="28"/>
          <w:lang w:val="sr-Cyrl-CS"/>
        </w:rPr>
        <w:t xml:space="preserve">      </w:t>
      </w:r>
      <w:r w:rsidRPr="006F2EC4">
        <w:rPr>
          <w:szCs w:val="28"/>
        </w:rPr>
        <w:t>Културног центра, Београд, јануар 1995.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  <w:lang w:val="sl-SI"/>
        </w:rPr>
        <w:t>39. Октобарски салон</w:t>
      </w:r>
      <w:r w:rsidRPr="006F2EC4">
        <w:rPr>
          <w:szCs w:val="28"/>
          <w:lang w:val="sl-SI"/>
        </w:rPr>
        <w:t>, селекција графике и тескт, Музеј 25. мај,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szCs w:val="28"/>
          <w:lang w:val="sr-Cyrl-CS"/>
        </w:rPr>
        <w:t xml:space="preserve">    </w:t>
      </w:r>
      <w:r w:rsidRPr="006F2EC4">
        <w:rPr>
          <w:szCs w:val="28"/>
          <w:lang w:val="sl-SI"/>
        </w:rPr>
        <w:t xml:space="preserve"> октобар – новембар 1998.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  <w:lang w:val="sr-Cyrl-CS"/>
        </w:rPr>
        <w:t>Од Гибертија до Алцхајмера</w:t>
      </w:r>
      <w:r w:rsidRPr="006F2EC4">
        <w:rPr>
          <w:szCs w:val="28"/>
          <w:lang w:val="sr-Cyrl-CS"/>
        </w:rPr>
        <w:t>, у Детелина са четири листа, Музеј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szCs w:val="28"/>
          <w:lang w:val="sr-Cyrl-CS"/>
        </w:rPr>
        <w:t xml:space="preserve">     25. мај, новембар-децембар 1998.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  <w:lang w:val="sl-SI"/>
        </w:rPr>
        <w:t>Амбијентализација графике</w:t>
      </w:r>
      <w:r w:rsidRPr="006F2EC4">
        <w:rPr>
          <w:szCs w:val="28"/>
          <w:lang w:val="sl-SI"/>
        </w:rPr>
        <w:t>, концепција и текст, Галерија</w:t>
      </w:r>
    </w:p>
    <w:p w:rsidR="008E3C2C" w:rsidRPr="006F2EC4" w:rsidRDefault="008E3C2C" w:rsidP="00B37176">
      <w:pPr>
        <w:rPr>
          <w:szCs w:val="28"/>
          <w:lang w:val="sl-SI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  <w:lang w:val="sl-SI"/>
        </w:rPr>
        <w:t xml:space="preserve"> савремене уметности Панчево, јануар-фебруар 1999. 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  <w:lang w:val="sl-SI"/>
        </w:rPr>
        <w:t xml:space="preserve">41. </w:t>
      </w:r>
      <w:r w:rsidRPr="006F2EC4">
        <w:rPr>
          <w:b/>
          <w:szCs w:val="28"/>
          <w:lang w:val="sr-Cyrl-CS"/>
        </w:rPr>
        <w:t>О</w:t>
      </w:r>
      <w:r w:rsidRPr="006F2EC4">
        <w:rPr>
          <w:b/>
          <w:szCs w:val="28"/>
          <w:lang w:val="sl-SI"/>
        </w:rPr>
        <w:t>ктобарски салон</w:t>
      </w:r>
      <w:r w:rsidRPr="006F2EC4">
        <w:rPr>
          <w:szCs w:val="28"/>
          <w:lang w:val="sl-SI"/>
        </w:rPr>
        <w:t>, селекција и текст, Уметни</w:t>
      </w:r>
      <w:r w:rsidRPr="006F2EC4">
        <w:rPr>
          <w:szCs w:val="28"/>
          <w:lang w:val="sr-Latn-CS"/>
        </w:rPr>
        <w:t>чки павиљон</w:t>
      </w:r>
    </w:p>
    <w:p w:rsidR="008E3C2C" w:rsidRPr="006F2EC4" w:rsidRDefault="008E3C2C" w:rsidP="00B37176">
      <w:pPr>
        <w:rPr>
          <w:szCs w:val="28"/>
          <w:lang w:val="sr-Latn-CS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  <w:lang w:val="sr-Latn-CS"/>
        </w:rPr>
        <w:t xml:space="preserve"> Цвијета Зузорић, октобар-новембар 2000.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  <w:lang w:val="sl-SI"/>
        </w:rPr>
        <w:t>Милорад Јанковић Доца</w:t>
      </w:r>
      <w:r w:rsidRPr="006F2EC4">
        <w:rPr>
          <w:szCs w:val="28"/>
          <w:lang w:val="sl-SI"/>
        </w:rPr>
        <w:t xml:space="preserve">, </w:t>
      </w:r>
      <w:r>
        <w:rPr>
          <w:szCs w:val="28"/>
          <w:lang w:val="sl-SI"/>
        </w:rPr>
        <w:t>ретроспективa</w:t>
      </w:r>
      <w:r w:rsidRPr="006F2EC4">
        <w:rPr>
          <w:szCs w:val="28"/>
          <w:lang w:val="sl-SI"/>
        </w:rPr>
        <w:t>; концепција</w:t>
      </w:r>
      <w:r w:rsidRPr="006F2EC4">
        <w:rPr>
          <w:szCs w:val="28"/>
          <w:lang w:val="sr-Cyrl-CS"/>
        </w:rPr>
        <w:t>/</w:t>
      </w:r>
      <w:r w:rsidRPr="006F2EC4">
        <w:rPr>
          <w:szCs w:val="28"/>
          <w:lang w:val="sl-SI"/>
        </w:rPr>
        <w:t xml:space="preserve"> реализација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  <w:lang w:val="sl-SI"/>
        </w:rPr>
        <w:t xml:space="preserve"> </w:t>
      </w:r>
      <w:r w:rsidRPr="006F2EC4">
        <w:rPr>
          <w:szCs w:val="28"/>
          <w:lang w:val="sr-Cyrl-CS"/>
        </w:rPr>
        <w:t>/</w:t>
      </w:r>
      <w:r w:rsidRPr="006F2EC4">
        <w:rPr>
          <w:szCs w:val="28"/>
          <w:lang w:val="sl-SI"/>
        </w:rPr>
        <w:t xml:space="preserve">текст, Галерија Графички колектив, </w:t>
      </w:r>
      <w:r w:rsidRPr="006F2EC4">
        <w:rPr>
          <w:szCs w:val="28"/>
          <w:lang w:val="sr-Cyrl-CS"/>
        </w:rPr>
        <w:t xml:space="preserve">Београд, </w:t>
      </w:r>
      <w:r w:rsidRPr="006F2EC4">
        <w:rPr>
          <w:szCs w:val="28"/>
          <w:lang w:val="sl-SI"/>
        </w:rPr>
        <w:t>април</w:t>
      </w:r>
      <w:r>
        <w:rPr>
          <w:szCs w:val="28"/>
          <w:lang w:val="sl-SI"/>
        </w:rPr>
        <w:t xml:space="preserve"> </w:t>
      </w:r>
      <w:r w:rsidRPr="006F2EC4">
        <w:rPr>
          <w:szCs w:val="28"/>
          <w:lang w:val="sl-SI"/>
        </w:rPr>
        <w:t>2001.</w:t>
      </w:r>
    </w:p>
    <w:p w:rsidR="008E3C2C" w:rsidRPr="006F2EC4" w:rsidRDefault="008E3C2C" w:rsidP="00B37176">
      <w:pPr>
        <w:rPr>
          <w:szCs w:val="28"/>
          <w:lang w:val="sl-SI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  <w:lang w:val="sl-SI"/>
        </w:rPr>
        <w:t xml:space="preserve"> 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  <w:lang w:val="sl-SI"/>
        </w:rPr>
        <w:t>Скица за историју савремене ликовне сцене у Панчеву</w:t>
      </w:r>
      <w:r w:rsidRPr="006F2EC4">
        <w:rPr>
          <w:szCs w:val="28"/>
          <w:lang w:val="sl-SI"/>
        </w:rPr>
        <w:t xml:space="preserve">, 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  <w:lang w:val="sl-SI"/>
        </w:rPr>
        <w:t>публиковано у Универзално-Регионално, Галерија савремене</w:t>
      </w:r>
    </w:p>
    <w:p w:rsidR="008E3C2C" w:rsidRPr="006F2EC4" w:rsidRDefault="008E3C2C" w:rsidP="00B37176">
      <w:pPr>
        <w:rPr>
          <w:szCs w:val="28"/>
          <w:lang w:val="sl-SI"/>
        </w:rPr>
      </w:pPr>
      <w:r w:rsidRPr="006F2EC4">
        <w:rPr>
          <w:szCs w:val="28"/>
          <w:lang w:val="sr-Cyrl-CS"/>
        </w:rPr>
        <w:t xml:space="preserve">    </w:t>
      </w:r>
      <w:r w:rsidRPr="006F2EC4">
        <w:rPr>
          <w:szCs w:val="28"/>
          <w:lang w:val="sl-SI"/>
        </w:rPr>
        <w:t xml:space="preserve"> уметности, Панчево, мај 2001, 87-94.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  <w:lang w:val="sl-SI"/>
        </w:rPr>
        <w:t>Serbska scena graficzna</w:t>
      </w:r>
      <w:r w:rsidRPr="006F2EC4">
        <w:rPr>
          <w:szCs w:val="28"/>
          <w:lang w:val="sl-SI"/>
        </w:rPr>
        <w:t xml:space="preserve">, </w:t>
      </w:r>
      <w:r w:rsidRPr="006F2EC4">
        <w:rPr>
          <w:i/>
          <w:szCs w:val="28"/>
          <w:lang w:val="sl-SI"/>
        </w:rPr>
        <w:t>Arkusz</w:t>
      </w:r>
      <w:r w:rsidRPr="006F2EC4">
        <w:rPr>
          <w:szCs w:val="28"/>
          <w:lang w:val="sl-SI"/>
        </w:rPr>
        <w:t>, 3, Misiecznik kulturalny, Poland,</w:t>
      </w:r>
    </w:p>
    <w:p w:rsidR="008E3C2C" w:rsidRPr="006F2EC4" w:rsidRDefault="008E3C2C" w:rsidP="00B37176">
      <w:pPr>
        <w:rPr>
          <w:szCs w:val="28"/>
          <w:lang w:val="sl-SI"/>
        </w:rPr>
      </w:pPr>
      <w:r w:rsidRPr="006F2EC4">
        <w:rPr>
          <w:szCs w:val="28"/>
          <w:lang w:val="sr-Cyrl-CS"/>
        </w:rPr>
        <w:t xml:space="preserve">    </w:t>
      </w:r>
      <w:r w:rsidRPr="006F2EC4">
        <w:rPr>
          <w:szCs w:val="28"/>
          <w:lang w:val="sl-SI"/>
        </w:rPr>
        <w:t xml:space="preserve"> Marzec 2002.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  <w:lang w:val="sr-Latn-CS"/>
        </w:rPr>
        <w:t>Трећ</w:t>
      </w:r>
      <w:r w:rsidRPr="006F2EC4">
        <w:rPr>
          <w:b/>
          <w:szCs w:val="28"/>
          <w:lang w:val="sr-Cyrl-CS"/>
        </w:rPr>
        <w:t>и</w:t>
      </w:r>
      <w:r w:rsidRPr="006F2EC4">
        <w:rPr>
          <w:b/>
          <w:szCs w:val="28"/>
          <w:lang w:val="sr-Latn-CS"/>
        </w:rPr>
        <w:t xml:space="preserve"> југословенск</w:t>
      </w:r>
      <w:r w:rsidRPr="006F2EC4">
        <w:rPr>
          <w:b/>
          <w:szCs w:val="28"/>
          <w:lang w:val="sr-Cyrl-CS"/>
        </w:rPr>
        <w:t>и</w:t>
      </w:r>
      <w:r w:rsidRPr="006F2EC4">
        <w:rPr>
          <w:b/>
          <w:szCs w:val="28"/>
          <w:lang w:val="sr-Latn-CS"/>
        </w:rPr>
        <w:t xml:space="preserve"> бијенал</w:t>
      </w:r>
      <w:r w:rsidRPr="006F2EC4">
        <w:rPr>
          <w:b/>
          <w:szCs w:val="28"/>
          <w:lang w:val="sr-Cyrl-CS"/>
        </w:rPr>
        <w:t>е</w:t>
      </w:r>
      <w:r w:rsidRPr="006F2EC4">
        <w:rPr>
          <w:b/>
          <w:szCs w:val="28"/>
          <w:lang w:val="sr-Latn-CS"/>
        </w:rPr>
        <w:t xml:space="preserve"> пејсажа</w:t>
      </w:r>
      <w:r w:rsidRPr="006F2EC4">
        <w:rPr>
          <w:szCs w:val="28"/>
          <w:lang w:val="sr-Latn-CS"/>
        </w:rPr>
        <w:t>, концепција</w:t>
      </w:r>
      <w:r w:rsidRPr="006F2EC4">
        <w:rPr>
          <w:szCs w:val="28"/>
          <w:lang w:val="sr-Cyrl-CS"/>
        </w:rPr>
        <w:t>/</w:t>
      </w:r>
      <w:r w:rsidRPr="006F2EC4">
        <w:rPr>
          <w:szCs w:val="28"/>
          <w:lang w:val="sr-Latn-CS"/>
        </w:rPr>
        <w:t>селекција</w:t>
      </w:r>
      <w:r w:rsidRPr="006F2EC4">
        <w:rPr>
          <w:szCs w:val="28"/>
          <w:lang w:val="sr-Cyrl-CS"/>
        </w:rPr>
        <w:t>/</w:t>
      </w:r>
    </w:p>
    <w:p w:rsidR="008E3C2C" w:rsidRPr="006F2EC4" w:rsidRDefault="008E3C2C" w:rsidP="00B37176">
      <w:pPr>
        <w:rPr>
          <w:szCs w:val="28"/>
          <w:lang w:val="sr-Latn-CS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  <w:lang w:val="sr-Latn-CS"/>
        </w:rPr>
        <w:t xml:space="preserve"> текст, Нови Сад, јун 2002. 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  <w:lang w:val="sl-SI"/>
        </w:rPr>
        <w:t>Препознати рукопис</w:t>
      </w:r>
      <w:r w:rsidRPr="006F2EC4">
        <w:rPr>
          <w:szCs w:val="28"/>
          <w:lang w:val="sl-SI"/>
        </w:rPr>
        <w:t>, концепција</w:t>
      </w:r>
      <w:r w:rsidRPr="006F2EC4">
        <w:rPr>
          <w:szCs w:val="28"/>
          <w:lang w:val="sr-Cyrl-CS"/>
        </w:rPr>
        <w:t>/</w:t>
      </w:r>
      <w:r w:rsidRPr="006F2EC4">
        <w:rPr>
          <w:szCs w:val="28"/>
          <w:lang w:val="sl-SI"/>
        </w:rPr>
        <w:t>реализација</w:t>
      </w:r>
      <w:r w:rsidRPr="006F2EC4">
        <w:rPr>
          <w:szCs w:val="28"/>
          <w:lang w:val="sr-Cyrl-CS"/>
        </w:rPr>
        <w:t>/</w:t>
      </w:r>
      <w:r w:rsidRPr="006F2EC4">
        <w:rPr>
          <w:szCs w:val="28"/>
          <w:lang w:val="sl-SI"/>
        </w:rPr>
        <w:t>текс</w:t>
      </w:r>
      <w:r w:rsidRPr="006F2EC4">
        <w:rPr>
          <w:szCs w:val="28"/>
          <w:lang w:val="sr-Cyrl-CS"/>
        </w:rPr>
        <w:t>т</w:t>
      </w:r>
      <w:r w:rsidRPr="006F2EC4">
        <w:rPr>
          <w:szCs w:val="28"/>
          <w:lang w:val="sl-SI"/>
        </w:rPr>
        <w:t>, Галерија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  <w:lang w:val="sl-SI"/>
        </w:rPr>
        <w:t xml:space="preserve"> Савремене уметности Панчево, 4. март 2003.; Центар за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  <w:lang w:val="sl-SI"/>
        </w:rPr>
        <w:t xml:space="preserve"> визуелну културу Златно око, Нови Сад, април 2003.Културни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  <w:lang w:val="sl-SI"/>
        </w:rPr>
        <w:t xml:space="preserve"> центар, Модерна галерија Горњи Милановац, мај 2003; Галерија</w:t>
      </w:r>
    </w:p>
    <w:p w:rsidR="008E3C2C" w:rsidRPr="006F2EC4" w:rsidRDefault="008E3C2C" w:rsidP="00C62F0B">
      <w:pPr>
        <w:rPr>
          <w:szCs w:val="28"/>
          <w:lang w:val="sl-SI"/>
        </w:rPr>
      </w:pPr>
      <w:r w:rsidRPr="006F2EC4">
        <w:rPr>
          <w:szCs w:val="28"/>
          <w:lang w:val="sr-Cyrl-CS"/>
        </w:rPr>
        <w:t xml:space="preserve">     </w:t>
      </w:r>
      <w:r w:rsidRPr="006F2EC4">
        <w:rPr>
          <w:szCs w:val="28"/>
          <w:lang w:val="sl-SI"/>
        </w:rPr>
        <w:t xml:space="preserve"> Графички колектив, Београд, 11. август 2003.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b/>
          <w:szCs w:val="28"/>
          <w:lang w:val="sl-SI"/>
        </w:rPr>
        <w:t>Скица за портрет једног кустоса</w:t>
      </w:r>
      <w:r w:rsidRPr="006F2EC4">
        <w:rPr>
          <w:szCs w:val="28"/>
          <w:lang w:val="sl-SI"/>
        </w:rPr>
        <w:t xml:space="preserve">, </w:t>
      </w:r>
      <w:r w:rsidRPr="006F2EC4">
        <w:rPr>
          <w:b/>
          <w:szCs w:val="28"/>
          <w:lang w:val="sl-SI"/>
        </w:rPr>
        <w:t>Ана Чолак Симић (1929-1974),</w:t>
      </w:r>
      <w:r w:rsidRPr="006F2EC4">
        <w:rPr>
          <w:szCs w:val="28"/>
          <w:lang w:val="sl-SI"/>
        </w:rPr>
        <w:t xml:space="preserve"> </w:t>
      </w:r>
    </w:p>
    <w:p w:rsidR="008E3C2C" w:rsidRPr="006F2EC4" w:rsidRDefault="008E3C2C" w:rsidP="00B37176">
      <w:pPr>
        <w:rPr>
          <w:szCs w:val="28"/>
          <w:lang w:val="sr-Cyrl-CS"/>
        </w:rPr>
      </w:pPr>
      <w:r w:rsidRPr="006F2EC4">
        <w:rPr>
          <w:szCs w:val="28"/>
          <w:lang w:val="sr-Cyrl-CS"/>
        </w:rPr>
        <w:t xml:space="preserve">       </w:t>
      </w:r>
      <w:r w:rsidRPr="006F2EC4">
        <w:rPr>
          <w:szCs w:val="28"/>
          <w:lang w:val="sl-SI"/>
        </w:rPr>
        <w:t>реализација, текст, коаутор/концепције, Галерија Графички</w:t>
      </w:r>
    </w:p>
    <w:p w:rsidR="008E3C2C" w:rsidRPr="006F2EC4" w:rsidRDefault="008E3C2C" w:rsidP="00B37176">
      <w:pPr>
        <w:rPr>
          <w:szCs w:val="28"/>
          <w:lang w:val="sl-SI"/>
        </w:rPr>
      </w:pPr>
      <w:r w:rsidRPr="006F2EC4">
        <w:rPr>
          <w:szCs w:val="28"/>
          <w:lang w:val="sr-Cyrl-CS"/>
        </w:rPr>
        <w:t xml:space="preserve">      </w:t>
      </w:r>
      <w:r w:rsidRPr="006F2EC4">
        <w:rPr>
          <w:szCs w:val="28"/>
          <w:lang w:val="sl-SI"/>
        </w:rPr>
        <w:t xml:space="preserve"> колектив, Београд, 11-23.април 2005.</w:t>
      </w:r>
    </w:p>
    <w:p w:rsidR="008E3C2C" w:rsidRPr="006F2EC4" w:rsidRDefault="008E3C2C" w:rsidP="003C3481">
      <w:pPr>
        <w:rPr>
          <w:szCs w:val="28"/>
          <w:lang w:val="sr-Cyrl-CS"/>
        </w:rPr>
      </w:pPr>
      <w:r w:rsidRPr="006F2EC4">
        <w:rPr>
          <w:b/>
          <w:szCs w:val="28"/>
          <w:lang w:val="sr-Latn-CS"/>
        </w:rPr>
        <w:t>Богољуб Боба Јовановић</w:t>
      </w:r>
      <w:r w:rsidRPr="006F2EC4">
        <w:rPr>
          <w:szCs w:val="28"/>
          <w:lang w:val="sr-Latn-CS"/>
        </w:rPr>
        <w:t>, радови на папиру, концепција</w:t>
      </w:r>
      <w:r w:rsidRPr="006F2EC4">
        <w:rPr>
          <w:szCs w:val="28"/>
          <w:lang w:val="sr-Cyrl-CS"/>
        </w:rPr>
        <w:t>/</w:t>
      </w:r>
      <w:r w:rsidRPr="006F2EC4">
        <w:rPr>
          <w:szCs w:val="28"/>
          <w:lang w:val="sr-Latn-CS"/>
        </w:rPr>
        <w:t>избор</w:t>
      </w:r>
      <w:r w:rsidRPr="006F2EC4">
        <w:rPr>
          <w:szCs w:val="28"/>
          <w:lang w:val="sr-Cyrl-CS"/>
        </w:rPr>
        <w:t>/</w:t>
      </w:r>
    </w:p>
    <w:p w:rsidR="008E3C2C" w:rsidRPr="006F2EC4" w:rsidRDefault="008E3C2C" w:rsidP="003C3481">
      <w:pPr>
        <w:rPr>
          <w:szCs w:val="28"/>
          <w:lang w:val="sr-Cyrl-CS"/>
        </w:rPr>
      </w:pPr>
      <w:r w:rsidRPr="006F2EC4">
        <w:rPr>
          <w:szCs w:val="28"/>
          <w:lang w:val="sr-Cyrl-CS"/>
        </w:rPr>
        <w:t xml:space="preserve">      </w:t>
      </w:r>
      <w:r w:rsidRPr="006F2EC4">
        <w:rPr>
          <w:szCs w:val="28"/>
          <w:lang w:val="sr-Latn-CS"/>
        </w:rPr>
        <w:t xml:space="preserve"> текст, Галерија Графички колектив, 23.октобар-11.</w:t>
      </w:r>
      <w:r>
        <w:rPr>
          <w:szCs w:val="28"/>
          <w:lang w:val="sr-Latn-CS"/>
        </w:rPr>
        <w:t xml:space="preserve"> </w:t>
      </w:r>
      <w:r w:rsidRPr="006F2EC4">
        <w:rPr>
          <w:szCs w:val="28"/>
          <w:lang w:val="sr-Latn-CS"/>
        </w:rPr>
        <w:t>новембар</w:t>
      </w:r>
    </w:p>
    <w:p w:rsidR="008E3C2C" w:rsidRDefault="008E3C2C" w:rsidP="003C3481">
      <w:pPr>
        <w:rPr>
          <w:szCs w:val="28"/>
          <w:lang w:val="sr-Latn-CS"/>
        </w:rPr>
      </w:pPr>
      <w:r w:rsidRPr="006F2EC4">
        <w:rPr>
          <w:szCs w:val="28"/>
          <w:lang w:val="sr-Cyrl-CS"/>
        </w:rPr>
        <w:t xml:space="preserve">       </w:t>
      </w:r>
      <w:r w:rsidRPr="006F2EC4">
        <w:rPr>
          <w:szCs w:val="28"/>
          <w:lang w:val="sr-Latn-CS"/>
        </w:rPr>
        <w:t>2006.</w:t>
      </w:r>
    </w:p>
    <w:p w:rsidR="008E3C2C" w:rsidRDefault="008E3C2C" w:rsidP="00725019">
      <w:pPr>
        <w:rPr>
          <w:szCs w:val="28"/>
          <w:lang w:val="sr-Cyrl-CS"/>
        </w:rPr>
      </w:pPr>
      <w:r w:rsidRPr="00725019">
        <w:rPr>
          <w:b/>
          <w:szCs w:val="28"/>
          <w:lang w:val="sr-Cyrl-CS"/>
        </w:rPr>
        <w:t>Миодраг Нагорни</w:t>
      </w:r>
      <w:r>
        <w:rPr>
          <w:szCs w:val="28"/>
          <w:lang w:val="sr-Cyrl-CS"/>
        </w:rPr>
        <w:t>, избор из графичког опуса,</w:t>
      </w:r>
      <w:r w:rsidRPr="00725019">
        <w:rPr>
          <w:szCs w:val="28"/>
          <w:lang w:val="sr-Latn-CS"/>
        </w:rPr>
        <w:t xml:space="preserve"> </w:t>
      </w:r>
      <w:r w:rsidRPr="006F2EC4">
        <w:rPr>
          <w:szCs w:val="28"/>
          <w:lang w:val="sr-Latn-CS"/>
        </w:rPr>
        <w:t>концепција</w:t>
      </w:r>
      <w:r w:rsidRPr="006F2EC4">
        <w:rPr>
          <w:szCs w:val="28"/>
          <w:lang w:val="sr-Cyrl-CS"/>
        </w:rPr>
        <w:t>/</w:t>
      </w:r>
      <w:r w:rsidRPr="006F2EC4">
        <w:rPr>
          <w:szCs w:val="28"/>
          <w:lang w:val="sr-Latn-CS"/>
        </w:rPr>
        <w:t>избор</w:t>
      </w:r>
      <w:r w:rsidRPr="006F2EC4">
        <w:rPr>
          <w:szCs w:val="28"/>
          <w:lang w:val="sr-Cyrl-CS"/>
        </w:rPr>
        <w:t>/</w:t>
      </w:r>
      <w:r w:rsidRPr="006F2EC4">
        <w:rPr>
          <w:szCs w:val="28"/>
          <w:lang w:val="sr-Latn-CS"/>
        </w:rPr>
        <w:t>текст,</w:t>
      </w:r>
    </w:p>
    <w:p w:rsidR="008E3C2C" w:rsidRPr="00725019" w:rsidRDefault="008E3C2C" w:rsidP="00725019">
      <w:pPr>
        <w:rPr>
          <w:szCs w:val="28"/>
          <w:lang w:val="sr-Cyrl-CS"/>
        </w:rPr>
      </w:pPr>
      <w:r>
        <w:rPr>
          <w:szCs w:val="28"/>
          <w:lang w:val="sr-Cyrl-CS"/>
        </w:rPr>
        <w:t xml:space="preserve">      </w:t>
      </w:r>
      <w:r w:rsidRPr="006F2EC4">
        <w:rPr>
          <w:szCs w:val="28"/>
          <w:lang w:val="sr-Latn-CS"/>
        </w:rPr>
        <w:t xml:space="preserve"> Галериј</w:t>
      </w:r>
      <w:r>
        <w:rPr>
          <w:szCs w:val="28"/>
          <w:lang w:val="sr-Latn-CS"/>
        </w:rPr>
        <w:t xml:space="preserve">а Графички колектив, </w:t>
      </w:r>
      <w:r>
        <w:rPr>
          <w:szCs w:val="28"/>
          <w:lang w:val="sr-Cyrl-CS"/>
        </w:rPr>
        <w:t>10-22</w:t>
      </w:r>
      <w:r>
        <w:rPr>
          <w:szCs w:val="28"/>
          <w:lang w:val="sr-Latn-CS"/>
        </w:rPr>
        <w:t>.октобар</w:t>
      </w:r>
      <w:r>
        <w:rPr>
          <w:szCs w:val="28"/>
          <w:lang w:val="sr-Cyrl-CS"/>
        </w:rPr>
        <w:t xml:space="preserve"> 2011.</w:t>
      </w:r>
    </w:p>
    <w:p w:rsidR="008E3C2C" w:rsidRPr="006F2EC4" w:rsidRDefault="008E3C2C" w:rsidP="00725019">
      <w:pPr>
        <w:rPr>
          <w:szCs w:val="28"/>
          <w:lang w:val="sr-Cyrl-CS"/>
        </w:rPr>
      </w:pPr>
    </w:p>
    <w:p w:rsidR="008E3C2C" w:rsidRPr="00725019" w:rsidRDefault="008E3C2C">
      <w:pPr>
        <w:rPr>
          <w:color w:val="FF0000"/>
          <w:sz w:val="32"/>
          <w:szCs w:val="32"/>
          <w:lang w:val="sr-Cyrl-CS"/>
        </w:rPr>
      </w:pPr>
    </w:p>
    <w:sectPr w:rsidR="008E3C2C" w:rsidRPr="00725019" w:rsidSect="006229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176"/>
    <w:rsid w:val="0006037F"/>
    <w:rsid w:val="000E078F"/>
    <w:rsid w:val="000F7586"/>
    <w:rsid w:val="00141FE6"/>
    <w:rsid w:val="00147FBA"/>
    <w:rsid w:val="00166A71"/>
    <w:rsid w:val="001B2383"/>
    <w:rsid w:val="0023192A"/>
    <w:rsid w:val="0024028F"/>
    <w:rsid w:val="0026525D"/>
    <w:rsid w:val="002D3F1E"/>
    <w:rsid w:val="002E00B6"/>
    <w:rsid w:val="0033195F"/>
    <w:rsid w:val="003C3481"/>
    <w:rsid w:val="00470289"/>
    <w:rsid w:val="004C24B5"/>
    <w:rsid w:val="004C74D1"/>
    <w:rsid w:val="004F0DF9"/>
    <w:rsid w:val="00523B9F"/>
    <w:rsid w:val="00563DF8"/>
    <w:rsid w:val="00622975"/>
    <w:rsid w:val="006B58B3"/>
    <w:rsid w:val="006F2EC4"/>
    <w:rsid w:val="00725019"/>
    <w:rsid w:val="007D0F79"/>
    <w:rsid w:val="007F1CEC"/>
    <w:rsid w:val="008411FB"/>
    <w:rsid w:val="008E3C2C"/>
    <w:rsid w:val="00952D3B"/>
    <w:rsid w:val="009918F1"/>
    <w:rsid w:val="00A05F3C"/>
    <w:rsid w:val="00A779F5"/>
    <w:rsid w:val="00B05BEE"/>
    <w:rsid w:val="00B12E14"/>
    <w:rsid w:val="00B37176"/>
    <w:rsid w:val="00B5647B"/>
    <w:rsid w:val="00B6782E"/>
    <w:rsid w:val="00C4187D"/>
    <w:rsid w:val="00C62F0B"/>
    <w:rsid w:val="00C8508F"/>
    <w:rsid w:val="00D079BA"/>
    <w:rsid w:val="00E31457"/>
    <w:rsid w:val="00F054C6"/>
    <w:rsid w:val="00F316D6"/>
    <w:rsid w:val="00F50BE7"/>
    <w:rsid w:val="00F765FC"/>
    <w:rsid w:val="00F81330"/>
    <w:rsid w:val="00FC6F5C"/>
    <w:rsid w:val="00FC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76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717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7176"/>
    <w:pPr>
      <w:keepNext/>
      <w:outlineLvl w:val="1"/>
    </w:pPr>
    <w:rPr>
      <w:b/>
      <w:i/>
      <w:sz w:val="24"/>
      <w:lang w:val="sl-S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7176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37176"/>
    <w:rPr>
      <w:rFonts w:ascii="Times New Roman" w:hAnsi="Times New Roman" w:cs="Times New Roman"/>
      <w:b/>
      <w:i/>
      <w:sz w:val="20"/>
      <w:szCs w:val="20"/>
      <w:lang w:val="sl-SI"/>
    </w:rPr>
  </w:style>
  <w:style w:type="paragraph" w:styleId="BodyTextIndent">
    <w:name w:val="Body Text Indent"/>
    <w:basedOn w:val="Normal"/>
    <w:link w:val="BodyTextIndentChar"/>
    <w:uiPriority w:val="99"/>
    <w:rsid w:val="00B37176"/>
    <w:rPr>
      <w:b/>
      <w:sz w:val="24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37176"/>
    <w:rPr>
      <w:rFonts w:ascii="Times New Roman" w:hAnsi="Times New Roman" w:cs="Times New Roman"/>
      <w:b/>
      <w:sz w:val="20"/>
      <w:szCs w:val="20"/>
      <w:lang w:val="sl-SI"/>
    </w:rPr>
  </w:style>
  <w:style w:type="paragraph" w:styleId="BodyText3">
    <w:name w:val="Body Text 3"/>
    <w:basedOn w:val="Normal"/>
    <w:link w:val="BodyText3Char"/>
    <w:uiPriority w:val="99"/>
    <w:rsid w:val="00B37176"/>
    <w:rPr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37176"/>
    <w:rPr>
      <w:rFonts w:ascii="Times New Roman" w:hAnsi="Times New Roman" w:cs="Times New Roman"/>
      <w:b/>
      <w:sz w:val="20"/>
      <w:szCs w:val="20"/>
    </w:rPr>
  </w:style>
  <w:style w:type="paragraph" w:styleId="NoSpacing">
    <w:name w:val="No Spacing"/>
    <w:uiPriority w:val="99"/>
    <w:qFormat/>
    <w:rsid w:val="003C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</TotalTime>
  <Pages>2</Pages>
  <Words>470</Words>
  <Characters>2682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Ljiljana Cinkul</cp:lastModifiedBy>
  <cp:revision>43</cp:revision>
  <dcterms:created xsi:type="dcterms:W3CDTF">2011-09-16T10:01:00Z</dcterms:created>
  <dcterms:modified xsi:type="dcterms:W3CDTF">2012-02-14T20:06:00Z</dcterms:modified>
</cp:coreProperties>
</file>